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69" w:rsidRPr="000353B3" w:rsidRDefault="00C7465C" w:rsidP="00C7465C">
      <w:pPr>
        <w:spacing w:after="0"/>
      </w:pPr>
      <w:bookmarkStart w:id="0" w:name="_GoBack"/>
      <w:bookmarkEnd w:id="0"/>
      <w:r w:rsidRPr="000353B3">
        <w:t>Klasa 602-03/20-05/</w:t>
      </w:r>
      <w:r w:rsidR="000D0986">
        <w:t>309</w:t>
      </w:r>
    </w:p>
    <w:p w:rsidR="00C7465C" w:rsidRPr="000353B3" w:rsidRDefault="00C7465C" w:rsidP="00C7465C">
      <w:pPr>
        <w:spacing w:after="0"/>
      </w:pPr>
      <w:proofErr w:type="spellStart"/>
      <w:r w:rsidRPr="000353B3">
        <w:t>Urbroj</w:t>
      </w:r>
      <w:proofErr w:type="spellEnd"/>
      <w:r w:rsidRPr="000353B3">
        <w:t>: 2181-28-01-20-</w:t>
      </w:r>
      <w:r w:rsidR="000353B3" w:rsidRPr="000353B3">
        <w:t>01</w:t>
      </w:r>
    </w:p>
    <w:p w:rsidR="00C7465C" w:rsidRDefault="00C7465C" w:rsidP="00C7465C">
      <w:pPr>
        <w:spacing w:after="0"/>
      </w:pPr>
      <w:r w:rsidRPr="000353B3">
        <w:t xml:space="preserve">Split, </w:t>
      </w:r>
      <w:r w:rsidR="000353B3" w:rsidRPr="000353B3">
        <w:t>1</w:t>
      </w:r>
      <w:r w:rsidR="000D0986">
        <w:t>4</w:t>
      </w:r>
      <w:r w:rsidRPr="000353B3">
        <w:t xml:space="preserve">. </w:t>
      </w:r>
      <w:r w:rsidR="000D0986">
        <w:t>listopada</w:t>
      </w:r>
      <w:r w:rsidRPr="000353B3">
        <w:t xml:space="preserve"> 2020. god.</w:t>
      </w:r>
    </w:p>
    <w:p w:rsidR="00C7465C" w:rsidRDefault="00C7465C" w:rsidP="00C7465C">
      <w:pPr>
        <w:spacing w:after="0"/>
      </w:pPr>
    </w:p>
    <w:p w:rsidR="00C7465C" w:rsidRPr="00C7465C" w:rsidRDefault="00C7465C" w:rsidP="00C7465C">
      <w:pPr>
        <w:spacing w:after="0"/>
        <w:ind w:left="4248" w:firstLine="708"/>
        <w:rPr>
          <w:b/>
        </w:rPr>
      </w:pPr>
      <w:r w:rsidRPr="00C7465C">
        <w:rPr>
          <w:b/>
        </w:rPr>
        <w:t xml:space="preserve">K A N D I D A T I M A   N A T J E Č A J A </w:t>
      </w:r>
    </w:p>
    <w:p w:rsidR="00C7465C" w:rsidRPr="00C7465C" w:rsidRDefault="00C7465C" w:rsidP="00C7465C">
      <w:pPr>
        <w:pStyle w:val="Odlomakpopisa"/>
        <w:numPr>
          <w:ilvl w:val="0"/>
          <w:numId w:val="2"/>
        </w:numPr>
        <w:spacing w:after="0"/>
        <w:rPr>
          <w:b/>
        </w:rPr>
      </w:pPr>
      <w:r w:rsidRPr="00C7465C">
        <w:rPr>
          <w:b/>
        </w:rPr>
        <w:t>SVIMA</w:t>
      </w:r>
    </w:p>
    <w:p w:rsidR="00C7465C" w:rsidRDefault="00C7465C" w:rsidP="00C7465C">
      <w:pPr>
        <w:spacing w:after="0"/>
      </w:pPr>
    </w:p>
    <w:p w:rsidR="0052403C" w:rsidRDefault="0052403C" w:rsidP="00C7465C">
      <w:pPr>
        <w:spacing w:after="0"/>
      </w:pPr>
    </w:p>
    <w:p w:rsidR="00C7465C" w:rsidRDefault="00C7465C" w:rsidP="00C7465C">
      <w:pPr>
        <w:spacing w:after="0"/>
      </w:pPr>
      <w:r>
        <w:t xml:space="preserve">Na temelju čl. 24. Pravilnika o načinu i postupku zapošljavanja u Turističko-ugostiteljskoj školi, Split , Ravnatelj škole, </w:t>
      </w:r>
      <w:r w:rsidRPr="000353B3">
        <w:t xml:space="preserve">dana </w:t>
      </w:r>
      <w:r w:rsidR="000D0986" w:rsidRPr="000353B3">
        <w:t>1</w:t>
      </w:r>
      <w:r w:rsidR="000D0986">
        <w:t>3</w:t>
      </w:r>
      <w:r w:rsidR="000D0986" w:rsidRPr="000353B3">
        <w:t xml:space="preserve">. </w:t>
      </w:r>
      <w:r w:rsidR="000D0986">
        <w:t>listopada</w:t>
      </w:r>
      <w:r w:rsidR="000D0986" w:rsidRPr="000353B3">
        <w:t xml:space="preserve"> </w:t>
      </w:r>
      <w:r w:rsidRPr="000353B3">
        <w:t>2020. god.</w:t>
      </w:r>
      <w:r>
        <w:t xml:space="preserve"> donosi sljedeću</w:t>
      </w:r>
    </w:p>
    <w:p w:rsidR="00C7465C" w:rsidRDefault="00C7465C" w:rsidP="00C7465C">
      <w:pPr>
        <w:spacing w:after="0"/>
      </w:pPr>
    </w:p>
    <w:p w:rsidR="0052403C" w:rsidRDefault="0052403C" w:rsidP="00C7465C">
      <w:pPr>
        <w:spacing w:after="0"/>
      </w:pPr>
    </w:p>
    <w:p w:rsidR="00C7465C" w:rsidRPr="00C7465C" w:rsidRDefault="00C7465C" w:rsidP="00C7465C">
      <w:pPr>
        <w:spacing w:after="0"/>
        <w:jc w:val="center"/>
        <w:rPr>
          <w:b/>
          <w:sz w:val="32"/>
          <w:szCs w:val="32"/>
        </w:rPr>
      </w:pPr>
      <w:r w:rsidRPr="00C7465C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C7465C">
        <w:rPr>
          <w:b/>
          <w:sz w:val="32"/>
          <w:szCs w:val="32"/>
        </w:rPr>
        <w:t>T</w:t>
      </w:r>
    </w:p>
    <w:p w:rsidR="00C7465C" w:rsidRDefault="00025AF7" w:rsidP="00C7465C">
      <w:pPr>
        <w:spacing w:after="0"/>
        <w:jc w:val="center"/>
        <w:rPr>
          <w:sz w:val="28"/>
          <w:szCs w:val="28"/>
        </w:rPr>
      </w:pPr>
      <w:r w:rsidRPr="00C7465C">
        <w:rPr>
          <w:sz w:val="28"/>
          <w:szCs w:val="28"/>
        </w:rPr>
        <w:t xml:space="preserve">o rezultatima natječaja  objavljenog </w:t>
      </w:r>
      <w:r w:rsidR="000D0986">
        <w:rPr>
          <w:sz w:val="28"/>
          <w:szCs w:val="28"/>
        </w:rPr>
        <w:t>21</w:t>
      </w:r>
      <w:r w:rsidRPr="00C7465C">
        <w:rPr>
          <w:sz w:val="28"/>
          <w:szCs w:val="28"/>
        </w:rPr>
        <w:t>.</w:t>
      </w:r>
      <w:r w:rsidR="000D0986">
        <w:rPr>
          <w:sz w:val="28"/>
          <w:szCs w:val="28"/>
        </w:rPr>
        <w:t>08</w:t>
      </w:r>
      <w:r w:rsidRPr="00C7465C">
        <w:rPr>
          <w:sz w:val="28"/>
          <w:szCs w:val="28"/>
        </w:rPr>
        <w:t>.20</w:t>
      </w:r>
      <w:r w:rsidR="000D0986">
        <w:rPr>
          <w:sz w:val="28"/>
          <w:szCs w:val="28"/>
        </w:rPr>
        <w:t>20</w:t>
      </w:r>
      <w:r w:rsidRPr="00C7465C">
        <w:rPr>
          <w:sz w:val="28"/>
          <w:szCs w:val="28"/>
        </w:rPr>
        <w:t>.god.</w:t>
      </w:r>
    </w:p>
    <w:p w:rsidR="0052403C" w:rsidRPr="00C7465C" w:rsidRDefault="0052403C" w:rsidP="00C7465C">
      <w:pPr>
        <w:spacing w:after="0"/>
        <w:jc w:val="both"/>
        <w:rPr>
          <w:sz w:val="24"/>
          <w:szCs w:val="24"/>
        </w:rPr>
      </w:pPr>
    </w:p>
    <w:p w:rsidR="00C7465C" w:rsidRDefault="00C7465C" w:rsidP="00C7465C">
      <w:pPr>
        <w:spacing w:after="0"/>
        <w:jc w:val="both"/>
      </w:pPr>
      <w:r>
        <w:t xml:space="preserve">Obavještavamo kandidate koji su dostavili prijavu na natječaj </w:t>
      </w:r>
      <w:r w:rsidR="00CA2424">
        <w:t xml:space="preserve">objavljen </w:t>
      </w:r>
      <w:r w:rsidR="00B32D64">
        <w:t xml:space="preserve">dana </w:t>
      </w:r>
      <w:r w:rsidR="000D0986">
        <w:t>21</w:t>
      </w:r>
      <w:r w:rsidR="00B32D64">
        <w:t>.</w:t>
      </w:r>
      <w:r w:rsidR="000D0986">
        <w:t>08</w:t>
      </w:r>
      <w:r w:rsidR="00B32D64">
        <w:t>.20</w:t>
      </w:r>
      <w:r w:rsidR="000D0986">
        <w:t>20</w:t>
      </w:r>
      <w:r w:rsidR="00B32D64">
        <w:t xml:space="preserve">.god. </w:t>
      </w:r>
      <w:r w:rsidR="00CA2424">
        <w:t xml:space="preserve">na oglasnoj ploči i mrežnoj stranici Hrvatskog zavoda za zapošljavanje kao i na oglasnoj ploči i mrežnoj stranici Turističko-ugostiteljske škole, Split, da je Odlukom Ravnatelja, a uz prethodnu suglasnost Školskog odbora danu na sjednici održanoj </w:t>
      </w:r>
      <w:r w:rsidR="000D0986">
        <w:t>13</w:t>
      </w:r>
      <w:r w:rsidR="00CA2424">
        <w:t xml:space="preserve">. </w:t>
      </w:r>
      <w:r w:rsidR="000D0986">
        <w:t>listopada</w:t>
      </w:r>
      <w:r w:rsidR="00CA2424">
        <w:t xml:space="preserve"> 2020. god.  </w:t>
      </w:r>
      <w:r>
        <w:t>za radno mjesto:</w:t>
      </w:r>
    </w:p>
    <w:p w:rsidR="000D0986" w:rsidRDefault="000D0986" w:rsidP="00C7465C">
      <w:pPr>
        <w:spacing w:after="0"/>
        <w:jc w:val="both"/>
      </w:pPr>
    </w:p>
    <w:p w:rsidR="000D0986" w:rsidRPr="0033652D" w:rsidRDefault="000D0986" w:rsidP="000D0986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>NASTAVNIK RAČUNALSTVA</w:t>
      </w:r>
      <w:r w:rsidRPr="0033652D">
        <w:t xml:space="preserve">  –  1 izvršitelj – </w:t>
      </w:r>
      <w:r>
        <w:t xml:space="preserve">9 sati tjedne norme na neodređeno vrijeme – izabrana je </w:t>
      </w:r>
      <w:r w:rsidRPr="000D0986">
        <w:rPr>
          <w:b/>
        </w:rPr>
        <w:t>KRISTIJANA PASKVALI</w:t>
      </w:r>
      <w:r>
        <w:t xml:space="preserve"> – magistra edukacije informatike; s imenovanom je  sklopljen ugovor o radu na 9 sati na neodređeno vrijeme. </w:t>
      </w:r>
    </w:p>
    <w:p w:rsidR="000D0986" w:rsidRPr="00D351A9" w:rsidRDefault="000D0986" w:rsidP="000D0986">
      <w:pPr>
        <w:pStyle w:val="Odlomakpopisa"/>
        <w:jc w:val="both"/>
      </w:pPr>
    </w:p>
    <w:p w:rsidR="000D0986" w:rsidRPr="00D351A9" w:rsidRDefault="000D0986" w:rsidP="000D0986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EF6292">
        <w:rPr>
          <w:b/>
        </w:rPr>
        <w:t xml:space="preserve">NASTAVNIK </w:t>
      </w:r>
      <w:r>
        <w:rPr>
          <w:b/>
        </w:rPr>
        <w:t>TALIJANSKOG JEZIKA</w:t>
      </w:r>
      <w:r w:rsidRPr="00D351A9">
        <w:t xml:space="preserve"> – 1 izvršitelj – </w:t>
      </w:r>
      <w:r>
        <w:t xml:space="preserve">2 </w:t>
      </w:r>
      <w:r w:rsidRPr="00D351A9">
        <w:t>sat</w:t>
      </w:r>
      <w:r>
        <w:t>a</w:t>
      </w:r>
      <w:r w:rsidRPr="00D351A9">
        <w:t xml:space="preserve"> tjedne norme na neodređeno vrijeme</w:t>
      </w:r>
    </w:p>
    <w:p w:rsidR="00C7465C" w:rsidRPr="00D351A9" w:rsidRDefault="00CA2424" w:rsidP="000D0986">
      <w:pPr>
        <w:pStyle w:val="Odlomakpopisa"/>
        <w:spacing w:after="0" w:line="240" w:lineRule="auto"/>
        <w:jc w:val="both"/>
      </w:pPr>
      <w:r>
        <w:t xml:space="preserve">izabrana </w:t>
      </w:r>
      <w:r w:rsidR="000D0986">
        <w:rPr>
          <w:b/>
        </w:rPr>
        <w:t>GORANA MATOŠIĆ BREŠKOVIĆ</w:t>
      </w:r>
      <w:r w:rsidR="00B32D64">
        <w:rPr>
          <w:b/>
        </w:rPr>
        <w:t xml:space="preserve"> - </w:t>
      </w:r>
      <w:r w:rsidR="00B32D64" w:rsidRPr="00B32D64">
        <w:t xml:space="preserve"> </w:t>
      </w:r>
      <w:r w:rsidR="00B32D64">
        <w:t>profesor</w:t>
      </w:r>
      <w:r w:rsidR="000D0986">
        <w:t xml:space="preserve"> talijanskog jezika i književnosti i francuskog jezika i književnosti</w:t>
      </w:r>
      <w:r w:rsidR="000353B3">
        <w:t>;</w:t>
      </w:r>
      <w:r w:rsidRPr="00CA2424">
        <w:t xml:space="preserve"> s imenovanom </w:t>
      </w:r>
      <w:r w:rsidR="0052403C">
        <w:t xml:space="preserve">je </w:t>
      </w:r>
      <w:r w:rsidRPr="00CA2424">
        <w:t>sklopljen ugovor o radu</w:t>
      </w:r>
      <w:r w:rsidR="00B32D64">
        <w:t xml:space="preserve"> na </w:t>
      </w:r>
      <w:r w:rsidR="000D0986">
        <w:t>2</w:t>
      </w:r>
      <w:r w:rsidR="00B32D64" w:rsidRPr="00D351A9">
        <w:t xml:space="preserve"> sat</w:t>
      </w:r>
      <w:r w:rsidR="000D0986">
        <w:t>a</w:t>
      </w:r>
      <w:r w:rsidR="00B32D64" w:rsidRPr="00D351A9">
        <w:t xml:space="preserve"> tjedne norme na neodređeno vrijeme</w:t>
      </w:r>
      <w:r w:rsidR="000D0986">
        <w:t>.</w:t>
      </w:r>
      <w:r>
        <w:rPr>
          <w:b/>
        </w:rPr>
        <w:t xml:space="preserve"> </w:t>
      </w:r>
      <w:r w:rsidRPr="00CA2424">
        <w:t xml:space="preserve"> </w:t>
      </w:r>
    </w:p>
    <w:p w:rsidR="00B32D64" w:rsidRDefault="00B32D64" w:rsidP="00B32D64">
      <w:pPr>
        <w:spacing w:after="0" w:line="240" w:lineRule="auto"/>
        <w:jc w:val="both"/>
      </w:pPr>
    </w:p>
    <w:p w:rsidR="00B32D64" w:rsidRPr="00D351A9" w:rsidRDefault="00025AF7" w:rsidP="00B32D64">
      <w:pPr>
        <w:spacing w:after="0" w:line="240" w:lineRule="auto"/>
        <w:jc w:val="both"/>
      </w:pPr>
      <w:r>
        <w:t xml:space="preserve">Ova Obavijest bit će </w:t>
      </w:r>
      <w:r w:rsidRPr="000353B3">
        <w:t xml:space="preserve">objavljena </w:t>
      </w:r>
      <w:r w:rsidR="000353B3" w:rsidRPr="000353B3">
        <w:t>1</w:t>
      </w:r>
      <w:r w:rsidR="000D0986">
        <w:t>5</w:t>
      </w:r>
      <w:r w:rsidRPr="000353B3">
        <w:t>.</w:t>
      </w:r>
      <w:r w:rsidR="000D0986">
        <w:t xml:space="preserve"> listopada </w:t>
      </w:r>
      <w:r w:rsidRPr="000353B3">
        <w:t>2020.god.</w:t>
      </w:r>
      <w:r>
        <w:t xml:space="preserve"> n</w:t>
      </w:r>
      <w:r w:rsidR="00B32D64">
        <w:t>a mrežnoj stranici i oglasnoj ploči  Škole</w:t>
      </w:r>
      <w:r w:rsidR="0052403C">
        <w:t>. Time se</w:t>
      </w:r>
      <w:r>
        <w:t xml:space="preserve"> </w:t>
      </w:r>
      <w:r w:rsidR="00B32D64">
        <w:t xml:space="preserve">smatra da </w:t>
      </w:r>
      <w:r>
        <w:t xml:space="preserve">su svi kandidati koji su poslali svoje prijave na natječaj, obaviješteni o rezultatima natječaja te im se pojedinačne obavijesti neće dostavljati. </w:t>
      </w:r>
    </w:p>
    <w:p w:rsidR="00C7465C" w:rsidRDefault="00C7465C" w:rsidP="00CA2424">
      <w:pPr>
        <w:pStyle w:val="Odlomakpopisa"/>
        <w:spacing w:after="0"/>
        <w:jc w:val="both"/>
      </w:pPr>
    </w:p>
    <w:p w:rsidR="0052403C" w:rsidRDefault="0052403C" w:rsidP="00CA2424">
      <w:pPr>
        <w:pStyle w:val="Odlomakpopisa"/>
        <w:spacing w:after="0"/>
        <w:jc w:val="both"/>
      </w:pPr>
    </w:p>
    <w:p w:rsidR="00025AF7" w:rsidRDefault="00025AF7" w:rsidP="00025AF7">
      <w:pPr>
        <w:pStyle w:val="Odlomakpopisa"/>
        <w:spacing w:after="0"/>
        <w:ind w:left="4968" w:firstLine="696"/>
        <w:jc w:val="both"/>
      </w:pPr>
      <w:r>
        <w:t>Ravnatelj:</w:t>
      </w:r>
    </w:p>
    <w:p w:rsidR="00025AF7" w:rsidRDefault="00025AF7" w:rsidP="00CA2424">
      <w:pPr>
        <w:pStyle w:val="Odlomakpopisa"/>
        <w:spacing w:after="0"/>
        <w:jc w:val="both"/>
      </w:pPr>
    </w:p>
    <w:p w:rsidR="00025AF7" w:rsidRDefault="00025AF7" w:rsidP="00025AF7">
      <w:pPr>
        <w:pStyle w:val="Odlomakpopisa"/>
        <w:spacing w:after="0"/>
        <w:ind w:left="4968" w:firstLine="696"/>
        <w:jc w:val="both"/>
      </w:pPr>
      <w:r>
        <w:t>______________________</w:t>
      </w:r>
    </w:p>
    <w:p w:rsidR="00025AF7" w:rsidRPr="00C7465C" w:rsidRDefault="00025AF7" w:rsidP="00025AF7">
      <w:pPr>
        <w:pStyle w:val="Odlomakpopisa"/>
        <w:spacing w:after="0"/>
        <w:ind w:left="4968" w:firstLine="696"/>
        <w:jc w:val="both"/>
      </w:pPr>
      <w:r>
        <w:t xml:space="preserve">Ivo Bilić, </w:t>
      </w:r>
      <w:proofErr w:type="spellStart"/>
      <w:r>
        <w:t>dipl.ing</w:t>
      </w:r>
      <w:proofErr w:type="spellEnd"/>
      <w:r>
        <w:t>.</w:t>
      </w:r>
    </w:p>
    <w:sectPr w:rsidR="00025AF7" w:rsidRPr="00C7465C" w:rsidSect="000C0320">
      <w:headerReference w:type="default" r:id="rId7"/>
      <w:foot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B4" w:rsidRDefault="003150B4" w:rsidP="000C0320">
      <w:pPr>
        <w:spacing w:after="0" w:line="240" w:lineRule="auto"/>
      </w:pPr>
      <w:r>
        <w:separator/>
      </w:r>
    </w:p>
  </w:endnote>
  <w:endnote w:type="continuationSeparator" w:id="0">
    <w:p w:rsidR="003150B4" w:rsidRDefault="003150B4" w:rsidP="000C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20" w:rsidRDefault="00F40BCC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-897255</wp:posOffset>
          </wp:positionH>
          <wp:positionV relativeFrom="margin">
            <wp:posOffset>8171180</wp:posOffset>
          </wp:positionV>
          <wp:extent cx="7553325" cy="904875"/>
          <wp:effectExtent l="0" t="0" r="0" b="0"/>
          <wp:wrapSquare wrapText="bothSides"/>
          <wp:docPr id="7" name="Slika 7" descr="ZAGLAV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GLAVL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B4" w:rsidRDefault="003150B4" w:rsidP="000C0320">
      <w:pPr>
        <w:spacing w:after="0" w:line="240" w:lineRule="auto"/>
      </w:pPr>
      <w:r>
        <w:separator/>
      </w:r>
    </w:p>
  </w:footnote>
  <w:footnote w:type="continuationSeparator" w:id="0">
    <w:p w:rsidR="003150B4" w:rsidRDefault="003150B4" w:rsidP="000C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20" w:rsidRDefault="00F40BC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-897255</wp:posOffset>
          </wp:positionH>
          <wp:positionV relativeFrom="margin">
            <wp:posOffset>-1409700</wp:posOffset>
          </wp:positionV>
          <wp:extent cx="7553325" cy="1438275"/>
          <wp:effectExtent l="0" t="0" r="0" b="0"/>
          <wp:wrapSquare wrapText="bothSides"/>
          <wp:docPr id="9" name="Slika 9" descr="ZAGLAVLJE 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AGLAVLJE 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F42"/>
    <w:multiLevelType w:val="hybridMultilevel"/>
    <w:tmpl w:val="2CA05BBA"/>
    <w:lvl w:ilvl="0" w:tplc="9F9A542A">
      <w:numFmt w:val="bullet"/>
      <w:lvlText w:val="-"/>
      <w:lvlJc w:val="left"/>
      <w:pPr>
        <w:ind w:left="602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40AE1336"/>
    <w:multiLevelType w:val="hybridMultilevel"/>
    <w:tmpl w:val="03BE12AA"/>
    <w:lvl w:ilvl="0" w:tplc="4B88F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819"/>
    <w:multiLevelType w:val="hybridMultilevel"/>
    <w:tmpl w:val="7B2A8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B014C"/>
    <w:multiLevelType w:val="hybridMultilevel"/>
    <w:tmpl w:val="F940C9BC"/>
    <w:lvl w:ilvl="0" w:tplc="EC1C872A">
      <w:numFmt w:val="bullet"/>
      <w:lvlText w:val="-"/>
      <w:lvlJc w:val="left"/>
      <w:pPr>
        <w:ind w:left="531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24"/>
    <w:rsid w:val="00025AF7"/>
    <w:rsid w:val="000353B3"/>
    <w:rsid w:val="00055EA6"/>
    <w:rsid w:val="00074BA0"/>
    <w:rsid w:val="000C0320"/>
    <w:rsid w:val="000D0986"/>
    <w:rsid w:val="002E471E"/>
    <w:rsid w:val="003150B4"/>
    <w:rsid w:val="0031706B"/>
    <w:rsid w:val="003752A2"/>
    <w:rsid w:val="00400514"/>
    <w:rsid w:val="0046355A"/>
    <w:rsid w:val="0052403C"/>
    <w:rsid w:val="00553680"/>
    <w:rsid w:val="00575248"/>
    <w:rsid w:val="00603CD2"/>
    <w:rsid w:val="00651DAA"/>
    <w:rsid w:val="00691A96"/>
    <w:rsid w:val="00697D5D"/>
    <w:rsid w:val="00725E2D"/>
    <w:rsid w:val="007353E4"/>
    <w:rsid w:val="007B1F24"/>
    <w:rsid w:val="00893569"/>
    <w:rsid w:val="009C4C8A"/>
    <w:rsid w:val="009D29DB"/>
    <w:rsid w:val="00B32309"/>
    <w:rsid w:val="00B32D64"/>
    <w:rsid w:val="00B840A3"/>
    <w:rsid w:val="00BF6693"/>
    <w:rsid w:val="00C7465C"/>
    <w:rsid w:val="00CA2424"/>
    <w:rsid w:val="00D14EF7"/>
    <w:rsid w:val="00D6634D"/>
    <w:rsid w:val="00F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15C41-A23D-4B84-B971-286FBB1E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F7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0320"/>
  </w:style>
  <w:style w:type="paragraph" w:styleId="Podnoje">
    <w:name w:val="footer"/>
    <w:basedOn w:val="Normal"/>
    <w:link w:val="PodnojeChar"/>
    <w:uiPriority w:val="99"/>
    <w:unhideWhenUsed/>
    <w:rsid w:val="000C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320"/>
  </w:style>
  <w:style w:type="paragraph" w:styleId="Odlomakpopisa">
    <w:name w:val="List Paragraph"/>
    <w:basedOn w:val="Normal"/>
    <w:uiPriority w:val="34"/>
    <w:qFormat/>
    <w:rsid w:val="00C7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\Desktop\memo%202019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2019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2020-10-15T06:25:00Z</dcterms:created>
  <dcterms:modified xsi:type="dcterms:W3CDTF">2020-10-15T06:25:00Z</dcterms:modified>
</cp:coreProperties>
</file>